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学校官方微博地址二维码</w:t>
      </w:r>
      <w:bookmarkEnd w:id="0"/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1495425" cy="1866900"/>
            <wp:effectExtent l="0" t="0" r="9525" b="0"/>
            <wp:docPr id="1" name="图片 1" descr="微信图片_20180613171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6131711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156F4"/>
    <w:rsid w:val="667156F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2018-06-13T10:12:00Z</dcterms:created>
  <dc:creator>miaoguanqun</dc:creator>
  <cp:lastModifiedBy>miaoguanqun</cp:lastModifiedBy>
  <dcterms:modified xsi:type="dcterms:W3CDTF">2018-06-13T10:13:05Z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